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ascii="方正小标宋简体" w:eastAsia="方正小标宋简体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海南大学201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年度优秀共青团团干部名单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ascii="方正小标宋简体" w:eastAsia="方正小标宋简体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372</w:t>
      </w:r>
      <w:r>
        <w:rPr>
          <w:rFonts w:hint="eastAsia" w:ascii="方正小标宋简体" w:eastAsia="方正小标宋简体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热带农林学院（95人）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闫  慧  王  燕  王者也  李琪敏  孙愉宸  夏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琳  金  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郑  敏  杨  露  李  雯  丁  尚  姚廷郡  吴清燕  张  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王维奇  路  露  谭新行  阮音音  马继勇  刘雯雯  何子宁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刘卜僖  余嘉东  吴  涛  陈  娇  曾  静  罗  洁  叶怡婷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张斯仪  林峥滢  李泽栋  颜  语  朱瑞琳  姜俊辰  刘科伦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郭  佳  唐  銛  曾芝兰  许  新  郭昱昕  谢子煜  王  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杨  露  高  爽  陈  权  李慧娟  王圣超  宋  娜  安  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马智伟  刘明昊  董  瑶  李维娟  龙  林  胡雨涛  汪大川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姜赟天  周  攀  杨  雪  史钰宏  聂方睿  王瀚翔  程嘉豪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蒋季翔  张文丽  何沁颖  栗晨鸽  卢梦圆  陆陶然  胡语凡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张晶晶  余  航  张浩然  赵永廷  许铕桢  李德涵  刘  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祖留磊  赵  阳  袁国平  闫  琛  李鑫羽  马煜铖  尹邦同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钟  森  邹少华  赵  婉  白雪杨  贾泽冲  李  冉  乔  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徐  腾  张宇航  赵东方  张昌健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国际旅游学院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田芳妮  杨啸杰  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海洋学院（7人）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李安琦  张思琪  何心灵  邹钰婷  李  钰  付双玉  卓锦涛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材料与化工学院</w:t>
      </w:r>
      <w:r>
        <w:rPr>
          <w:rFonts w:hint="eastAsia" w:ascii="仿宋_GB2312" w:hAnsi="仿宋" w:eastAsia="仿宋_GB2312"/>
          <w:b/>
          <w:bCs/>
          <w:sz w:val="32"/>
        </w:rPr>
        <w:t>（</w:t>
      </w: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14人</w:t>
      </w:r>
      <w:r>
        <w:rPr>
          <w:rFonts w:hint="eastAsia" w:ascii="仿宋_GB2312" w:hAnsi="仿宋" w:eastAsia="仿宋_GB2312"/>
          <w:b/>
          <w:bCs/>
          <w:sz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沈  锐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卢若涵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路芮杰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史济炜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刘峻妤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李满平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廉传帅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祝  茗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彭琳凯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周俏奇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高杨辰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王翔宇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董晓磊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韩  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土木建筑工程学院（12人）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郎雪晴  范梦华  杜彦江  孟凡凡  杨景超  聂远青  刘欣欣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石斌传  李  江  陈  新  邹小连  李沛珊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食品学院</w:t>
      </w:r>
      <w:r>
        <w:rPr>
          <w:rFonts w:hint="eastAsia" w:ascii="仿宋_GB2312" w:hAnsi="仿宋_GB2312" w:eastAsia="仿宋_GB2312" w:cs="仿宋_GB2312"/>
          <w:b/>
          <w:sz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左思敏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卜艺豪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祁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婧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缘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崔思琪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吴志诚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高璐瑶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李崇彬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韩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何焱庚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机电工程学院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李炳坤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林晓苗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刘星辰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张恒春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李武朝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董雪梅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蔡惟玙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张佳源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肖英杰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武振国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张俊泽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陈怡伶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信息科学技术学院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val="en-US" w:eastAsia="zh-CN"/>
        </w:rPr>
        <w:t>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宋甲涔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邬悦婷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温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言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李思睿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赵一橦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姚  睿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胡健强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祁子轩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杨子睿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朱  淼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周飞虎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牛晶晶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吴  昊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朱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王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煜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卢  悦  王雪岩  刘丽娜  关  媛  张天保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黎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薄宇峰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程大果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曾  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经济与管理学院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39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陈洁岩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李孝蒙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张舒斓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李新宇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王棣楠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徐梦汝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刘创业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段玫竹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琪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代婉婷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李海阳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乔雪珍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应嘉欣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颜金珊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薛麒峰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吴文静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牛家展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帅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针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侯帅青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黄雨薇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谷良晴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王睿子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汪雨霏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肖嘉琳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王晨琳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刘尧晨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刘旭蕊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王家荣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许佳佳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怡  李诗宇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袁方方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马文博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法学院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11人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胡玉婷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王力锐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张凤逸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司伟义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赖维佳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李艺多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孙睿洁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李尚文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贺春岚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施文慧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政治与公共管理学院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11人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崔敬博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莹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向道艳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舒  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李  迎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王明帅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刘艺凡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刘婉婉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曲月欣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蔡龚涛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马克思主义学院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杨希凯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ascii="仿宋_GB2312" w:hAnsi="仿宋" w:eastAsia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旅游学院</w:t>
      </w:r>
      <w:r>
        <w:rPr>
          <w:rFonts w:hint="eastAsia" w:ascii="仿宋_GB2312" w:hAnsi="仿宋" w:eastAsia="仿宋_GB2312"/>
          <w:b/>
          <w:bCs/>
          <w:sz w:val="32"/>
        </w:rPr>
        <w:t>（</w:t>
      </w: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19人</w:t>
      </w:r>
      <w:r>
        <w:rPr>
          <w:rFonts w:hint="eastAsia" w:ascii="仿宋_GB2312" w:hAnsi="仿宋" w:eastAsia="仿宋_GB2312"/>
          <w:b/>
          <w:bCs/>
          <w:sz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孙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林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钟嘉惠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张艺敏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薛广威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蒋娅婷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党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蕾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陈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>谢梦娇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吴超楠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易雯璐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王琳玉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叶金宜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盛娅婷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陈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>卓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曾钰涵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林丹丹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贾寒琼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黄天一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吴林春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人文传播学院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王安祺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魏有美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黄梅梅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张之越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侯慧敏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康敏晴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梅荣洛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彭丽桦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李德骏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郭瑞鹏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李天琪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外国语学院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160" w:hanging="160" w:hanging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陈绍贤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周嘉凤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马志凯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朱田媛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沈镇杭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160" w:hanging="160" w:hanging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汪尔雅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汤晨怡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王普东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陈鎏端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张泽恒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马志杰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章显宗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160" w:hanging="160" w:hanging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刘宸虎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艺术学院</w:t>
      </w:r>
      <w:r>
        <w:rPr>
          <w:rFonts w:hint="eastAsia" w:ascii="仿宋_GB2312" w:hAnsi="仿宋" w:eastAsia="仿宋_GB2312"/>
          <w:b/>
          <w:bCs/>
          <w:sz w:val="32"/>
        </w:rPr>
        <w:t>（</w:t>
      </w: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11人</w:t>
      </w:r>
      <w:r>
        <w:rPr>
          <w:rFonts w:hint="eastAsia" w:ascii="仿宋_GB2312" w:hAnsi="仿宋" w:eastAsia="仿宋_GB2312"/>
          <w:b/>
          <w:bCs/>
          <w:sz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both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刘</w:t>
      </w: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祺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邸冠程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翟益旋</w:t>
      </w: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张意涵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任瑞豪</w:t>
      </w: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刘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佳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lang w:eastAsia="zh-CN"/>
        </w:rPr>
        <w:t>邱</w:t>
      </w:r>
      <w:r>
        <w:rPr>
          <w:rFonts w:hint="eastAsia"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lang w:eastAsia="zh-CN"/>
        </w:rPr>
        <w:t>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both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李梦玉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秦  琦  李若彤  万荣林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/>
        </w:rPr>
        <w:t>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color w:val="FF0000"/>
          <w:sz w:val="32"/>
          <w:lang w:val="en-US" w:eastAsia="zh-CN"/>
        </w:rPr>
      </w:pPr>
      <w:r>
        <w:rPr>
          <w:rFonts w:hint="eastAsia" w:ascii="仿宋_GB2312" w:hAnsi="仿宋"/>
          <w:color w:val="auto"/>
          <w:sz w:val="32"/>
          <w:lang w:val="en-US" w:eastAsia="zh-CN"/>
        </w:rPr>
        <w:t xml:space="preserve">王远露  杨智伟  李  忠  马向阳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程  然  刘淑慧</w:t>
      </w:r>
      <w:r>
        <w:rPr>
          <w:rFonts w:hint="eastAsia" w:ascii="仿宋_GB2312" w:hAnsi="仿宋"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靳思远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城西团工委（6人）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肖旭鸿  蔡雅欣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何  鑫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孙  训</w:t>
      </w:r>
      <w:r>
        <w:rPr>
          <w:rFonts w:hint="eastAsia" w:ascii="仿宋_GB2312" w:hAnsi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米珺瑶</w:t>
      </w:r>
      <w:r>
        <w:rPr>
          <w:rFonts w:hint="eastAsia" w:ascii="仿宋_GB2312" w:hAnsi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穆杨博文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机关团委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后勤团委（1人）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校学生会（13人）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陈奕含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黄奕宁  丰雯静  王淑淇  蔡婷婷  王  晋  陈朝睿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夏梦雪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李润发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宛子涵  邱书沁  许  伟  邓钦心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学生社团联合会（7人）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  倩  房  鑫  牛成强  赵一鸣  韩  迪  李正涵  胡芷晴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艺术团（12人）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刘心歌  白智文  刘博林  张智谋  刘蕤丹  张晨帆  张炜峰  康  建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杜思琦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皮天宇  傅愉惠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大学生创新院（6人）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陈思宇  辛  宇  刘汉卿  张  峰  张  虎  朱远颂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青年志愿者协会（6人）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沈丸钧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李俊颖  杨玲玲  李  东  周浩浩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校研究生会（4人）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胡如愿  刘  欢  黎  航  徐  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/>
        </w:rPr>
      </w:pPr>
    </w:p>
    <w:p>
      <w:pPr>
        <w:snapToGrid w:val="0"/>
        <w:spacing w:line="560" w:lineRule="atLeast"/>
        <w:jc w:val="left"/>
        <w:rPr>
          <w:rFonts w:ascii="仿宋_GB231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0" w:footer="1304" w:gutter="0"/>
      <w:pgNumType w:fmt="numberInDash"/>
      <w:cols w:space="720" w:num="1"/>
      <w:docGrid w:linePitch="57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6352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20.75pt;width:48.0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b+XwjSAAAAAwEAAA8AAAAA&#10;AAAAAQAgAAAAIgAAAGRycy9kb3ducmV2LnhtbFBLAQIUABQAAAAIAIdO4kDcbF/AqAEAAEsDAAAO&#10;AAAAAAAAAAEAIAAAACE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0E73"/>
    <w:rsid w:val="52C10E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character" w:styleId="4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070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2018-05-04T15:28:00Z</dcterms:created>
  <dc:creator>木子丶</dc:creator>
  <cp:lastModifiedBy>木子丶</cp:lastModifiedBy>
  <dcterms:modified xsi:type="dcterms:W3CDTF">2018-05-04T15:29:17Z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